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F760CB" w:rsidRPr="00F760CB" w:rsidRDefault="00F760CB" w:rsidP="00F760C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F760CB">
              <w:rPr>
                <w:rFonts w:ascii="Times New Roman" w:hAnsi="Times New Roman" w:cs="Times New Roman"/>
                <w:b/>
                <w:sz w:val="44"/>
                <w:szCs w:val="44"/>
              </w:rPr>
              <w:t>Emri:Andi</w:t>
            </w:r>
            <w:proofErr w:type="spellEnd"/>
          </w:p>
          <w:p w:rsidR="00F760CB" w:rsidRPr="00F760CB" w:rsidRDefault="00F760CB" w:rsidP="00F760C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F760CB">
              <w:rPr>
                <w:rFonts w:ascii="Times New Roman" w:hAnsi="Times New Roman" w:cs="Times New Roman"/>
                <w:b/>
                <w:sz w:val="44"/>
                <w:szCs w:val="44"/>
              </w:rPr>
              <w:t>Mbiemri:Cakolli</w:t>
            </w:r>
            <w:proofErr w:type="spellEnd"/>
          </w:p>
          <w:p w:rsidR="00F760CB" w:rsidRDefault="00F760CB" w:rsidP="00F760CB">
            <w:pPr>
              <w:pStyle w:val="Heading2"/>
            </w:pPr>
            <w:r>
              <w:t>Numri i telefonit</w:t>
            </w:r>
          </w:p>
          <w:p w:rsidR="00F760CB" w:rsidRDefault="00F760CB" w:rsidP="00F760CB">
            <w:pPr>
              <w:pStyle w:val="ContactDetails"/>
            </w:pPr>
            <w:r>
              <w:t>044430080</w:t>
            </w:r>
          </w:p>
          <w:p w:rsidR="00F760CB" w:rsidRPr="007A56D3" w:rsidRDefault="007A56D3" w:rsidP="00F760CB">
            <w:pPr>
              <w:pStyle w:val="ContactDetails"/>
              <w:rPr>
                <w:b/>
                <w:color w:val="0070C0"/>
              </w:rPr>
            </w:pPr>
            <w:proofErr w:type="spellStart"/>
            <w:r w:rsidRPr="007A56D3">
              <w:rPr>
                <w:b/>
                <w:color w:val="0070C0"/>
              </w:rPr>
              <w:t>Adresa</w:t>
            </w:r>
            <w:proofErr w:type="spellEnd"/>
            <w:r w:rsidRPr="007A56D3">
              <w:rPr>
                <w:b/>
                <w:color w:val="0070C0"/>
              </w:rPr>
              <w:t xml:space="preserve">: </w:t>
            </w:r>
            <w:proofErr w:type="spellStart"/>
            <w:r w:rsidRPr="007A56D3">
              <w:rPr>
                <w:b/>
                <w:color w:val="0070C0"/>
              </w:rPr>
              <w:t>Lagjia</w:t>
            </w:r>
            <w:proofErr w:type="spellEnd"/>
            <w:r w:rsidRPr="007A56D3">
              <w:rPr>
                <w:b/>
                <w:color w:val="0070C0"/>
              </w:rPr>
              <w:t xml:space="preserve"> </w:t>
            </w:r>
            <w:proofErr w:type="spellStart"/>
            <w:r w:rsidRPr="007A56D3">
              <w:rPr>
                <w:b/>
                <w:color w:val="0070C0"/>
              </w:rPr>
              <w:t>Kodra</w:t>
            </w:r>
            <w:proofErr w:type="spellEnd"/>
            <w:r w:rsidRPr="007A56D3">
              <w:rPr>
                <w:b/>
                <w:color w:val="0070C0"/>
              </w:rPr>
              <w:t xml:space="preserve"> e </w:t>
            </w:r>
            <w:proofErr w:type="spellStart"/>
            <w:r w:rsidRPr="007A56D3">
              <w:rPr>
                <w:b/>
                <w:color w:val="0070C0"/>
              </w:rPr>
              <w:t>Trimave</w:t>
            </w:r>
            <w:proofErr w:type="spellEnd"/>
          </w:p>
          <w:p w:rsidR="007A56D3" w:rsidRPr="007A56D3" w:rsidRDefault="007A56D3" w:rsidP="00F760CB">
            <w:pPr>
              <w:pStyle w:val="ContactDetails"/>
              <w:rPr>
                <w:b/>
                <w:color w:val="0070C0"/>
              </w:rPr>
            </w:pPr>
            <w:proofErr w:type="spellStart"/>
            <w:r w:rsidRPr="007A56D3">
              <w:rPr>
                <w:b/>
                <w:color w:val="0070C0"/>
              </w:rPr>
              <w:t>Rruga:Ramë</w:t>
            </w:r>
            <w:proofErr w:type="spellEnd"/>
            <w:r w:rsidRPr="007A56D3">
              <w:rPr>
                <w:b/>
                <w:color w:val="0070C0"/>
              </w:rPr>
              <w:t xml:space="preserve"> </w:t>
            </w:r>
            <w:proofErr w:type="spellStart"/>
            <w:r w:rsidRPr="007A56D3">
              <w:rPr>
                <w:b/>
                <w:color w:val="0070C0"/>
              </w:rPr>
              <w:t>Govori</w:t>
            </w:r>
            <w:proofErr w:type="spellEnd"/>
          </w:p>
          <w:p w:rsidR="007A56D3" w:rsidRPr="007A56D3" w:rsidRDefault="007A56D3" w:rsidP="00F760CB">
            <w:pPr>
              <w:pStyle w:val="ContactDetails"/>
              <w:rPr>
                <w:b/>
                <w:color w:val="0070C0"/>
              </w:rPr>
            </w:pPr>
            <w:proofErr w:type="spellStart"/>
            <w:r w:rsidRPr="007A56D3">
              <w:rPr>
                <w:b/>
                <w:color w:val="0070C0"/>
              </w:rPr>
              <w:t>Komuna:Prishtinë</w:t>
            </w:r>
            <w:proofErr w:type="spellEnd"/>
          </w:p>
          <w:p w:rsidR="00F760CB" w:rsidRDefault="00F760CB" w:rsidP="00F760CB">
            <w:pPr>
              <w:pStyle w:val="NoSpacing"/>
            </w:pPr>
          </w:p>
          <w:sdt>
            <w:sdtPr>
              <w:id w:val="-240260293"/>
              <w:placeholder>
                <w:docPart w:val="0E885C0B82BF439A84454AB562DDE0E1"/>
              </w:placeholder>
              <w:temporary/>
              <w:showingPlcHdr/>
              <w15:appearance w15:val="hidden"/>
            </w:sdtPr>
            <w:sdtEndPr/>
            <w:sdtContent>
              <w:p w:rsidR="00F760CB" w:rsidRDefault="00F760CB" w:rsidP="00F760CB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:rsidR="000629D5" w:rsidRDefault="00F760CB" w:rsidP="00F760CB">
            <w:pPr>
              <w:tabs>
                <w:tab w:val="left" w:pos="990"/>
              </w:tabs>
            </w:pPr>
            <w:r>
              <w:rPr>
                <w:rStyle w:val="Hyperlink"/>
              </w:rPr>
              <w:t>Andicakolli988@gmail.com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tbl>
            <w:tblPr>
              <w:tblStyle w:val="TableGrid"/>
              <w:tblpPr w:leftFromText="180" w:rightFromText="180" w:vertAnchor="text" w:horzAnchor="margin" w:tblpY="-4534"/>
              <w:tblOverlap w:val="never"/>
              <w:tblW w:w="6230" w:type="dxa"/>
              <w:tblLayout w:type="fixed"/>
              <w:tblLook w:val="04A0" w:firstRow="1" w:lastRow="0" w:firstColumn="1" w:lastColumn="0" w:noHBand="0" w:noVBand="1"/>
            </w:tblPr>
            <w:tblGrid>
              <w:gridCol w:w="6230"/>
            </w:tblGrid>
            <w:tr w:rsidR="003F7C67" w:rsidTr="003F7C67">
              <w:tc>
                <w:tcPr>
                  <w:tcW w:w="6230" w:type="dxa"/>
                </w:tcPr>
                <w:p w:rsidR="003F7C67" w:rsidRDefault="003F7C67" w:rsidP="003F7C67">
                  <w:pPr>
                    <w:pStyle w:val="Address"/>
                    <w:rPr>
                      <w:b/>
                      <w:sz w:val="40"/>
                    </w:rPr>
                  </w:pPr>
                  <w:proofErr w:type="spellStart"/>
                  <w:r>
                    <w:rPr>
                      <w:b/>
                      <w:sz w:val="40"/>
                    </w:rPr>
                    <w:t>Arsimi</w:t>
                  </w:r>
                  <w:proofErr w:type="spellEnd"/>
                </w:p>
                <w:p w:rsidR="003F7C67" w:rsidRDefault="003F7C67" w:rsidP="003F7C67">
                  <w:pPr>
                    <w:pStyle w:val="Address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I </w:t>
                  </w:r>
                  <w:proofErr w:type="spellStart"/>
                  <w:r>
                    <w:rPr>
                      <w:b/>
                    </w:rPr>
                    <w:t>Diplomuar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në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shkollën</w:t>
                  </w:r>
                  <w:proofErr w:type="spellEnd"/>
                  <w:r>
                    <w:rPr>
                      <w:b/>
                    </w:rPr>
                    <w:t xml:space="preserve"> e </w:t>
                  </w:r>
                  <w:proofErr w:type="spellStart"/>
                  <w:r>
                    <w:rPr>
                      <w:b/>
                    </w:rPr>
                    <w:t>mesme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të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lartë</w:t>
                  </w:r>
                  <w:proofErr w:type="spellEnd"/>
                  <w:r>
                    <w:rPr>
                      <w:b/>
                    </w:rPr>
                    <w:t xml:space="preserve"> “</w:t>
                  </w:r>
                  <w:proofErr w:type="spellStart"/>
                  <w:r>
                    <w:rPr>
                      <w:b/>
                    </w:rPr>
                    <w:t>Eqrem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Cabej</w:t>
                  </w:r>
                  <w:proofErr w:type="spellEnd"/>
                  <w:r>
                    <w:rPr>
                      <w:b/>
                    </w:rPr>
                    <w:t>”-</w:t>
                  </w:r>
                  <w:proofErr w:type="spellStart"/>
                  <w:r>
                    <w:rPr>
                      <w:b/>
                    </w:rPr>
                    <w:t>Gjimnaz</w:t>
                  </w:r>
                  <w:proofErr w:type="spellEnd"/>
                  <w:r>
                    <w:rPr>
                      <w:b/>
                    </w:rPr>
                    <w:t xml:space="preserve"> I </w:t>
                  </w:r>
                  <w:proofErr w:type="spellStart"/>
                  <w:r>
                    <w:rPr>
                      <w:b/>
                    </w:rPr>
                    <w:t>filologjisë</w:t>
                  </w:r>
                  <w:proofErr w:type="spellEnd"/>
                </w:p>
                <w:p w:rsidR="003F7C67" w:rsidRDefault="003F7C67" w:rsidP="003F7C67">
                  <w:pPr>
                    <w:pStyle w:val="Address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Pjesmarrës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në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grupin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Pr="00282E93">
                    <w:rPr>
                      <w:b/>
                    </w:rPr>
                    <w:t xml:space="preserve">e </w:t>
                  </w:r>
                  <w:proofErr w:type="spellStart"/>
                  <w:r w:rsidRPr="00282E93">
                    <w:rPr>
                      <w:b/>
                    </w:rPr>
                    <w:t>Teknologëve</w:t>
                  </w:r>
                  <w:proofErr w:type="spellEnd"/>
                  <w:r w:rsidRPr="00282E93">
                    <w:rPr>
                      <w:b/>
                    </w:rPr>
                    <w:t>.</w:t>
                  </w:r>
                </w:p>
                <w:p w:rsidR="00282E93" w:rsidRPr="00F760CB" w:rsidRDefault="00282E93" w:rsidP="003F7C67">
                  <w:pPr>
                    <w:pStyle w:val="Address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Drejtimi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Gjuhësor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24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0"/>
            </w:tblGrid>
            <w:tr w:rsidR="00282E93" w:rsidTr="00282E93">
              <w:tc>
                <w:tcPr>
                  <w:tcW w:w="6230" w:type="dxa"/>
                </w:tcPr>
                <w:p w:rsidR="00282E93" w:rsidRPr="00282E93" w:rsidRDefault="00282E93" w:rsidP="00282E93">
                  <w:pPr>
                    <w:pStyle w:val="Address"/>
                    <w:rPr>
                      <w:rFonts w:asciiTheme="majorHAnsi" w:hAnsiTheme="majorHAnsi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282E93">
                    <w:rPr>
                      <w:rFonts w:asciiTheme="majorHAnsi" w:hAnsiTheme="majorHAnsi" w:cs="Times New Roman"/>
                      <w:b/>
                      <w:sz w:val="40"/>
                      <w:szCs w:val="40"/>
                    </w:rPr>
                    <w:t>Eksperienca</w:t>
                  </w:r>
                  <w:proofErr w:type="spellEnd"/>
                </w:p>
                <w:p w:rsidR="00282E93" w:rsidRPr="007D067F" w:rsidRDefault="00282E93" w:rsidP="007D067F">
                  <w:pPr>
                    <w:pStyle w:val="Address"/>
                    <w:numPr>
                      <w:ilvl w:val="0"/>
                      <w:numId w:val="3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>Pjesmarrës</w:t>
                  </w:r>
                  <w:proofErr w:type="spellEnd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>në</w:t>
                  </w:r>
                  <w:proofErr w:type="spellEnd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>Bonevet</w:t>
                  </w:r>
                  <w:bookmarkStart w:id="0" w:name="_GoBack"/>
                  <w:bookmarkEnd w:id="0"/>
                  <w:proofErr w:type="spellEnd"/>
                </w:p>
                <w:p w:rsidR="00282E93" w:rsidRPr="007D067F" w:rsidRDefault="00282E93" w:rsidP="007D067F">
                  <w:pPr>
                    <w:pStyle w:val="Address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>Aktivitete</w:t>
                  </w:r>
                  <w:proofErr w:type="spellEnd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2E93">
                    <w:rPr>
                      <w:rFonts w:cs="Times New Roman"/>
                      <w:b/>
                      <w:sz w:val="24"/>
                      <w:szCs w:val="24"/>
                    </w:rPr>
                    <w:t>jashtshkollore</w:t>
                  </w:r>
                  <w:proofErr w:type="spellEnd"/>
                </w:p>
                <w:p w:rsidR="00282E93" w:rsidRPr="003F7C67" w:rsidRDefault="00282E93" w:rsidP="00282E93">
                  <w:pPr>
                    <w:pStyle w:val="Address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4"/>
                      <w:szCs w:val="24"/>
                    </w:rPr>
                    <w:t>Njohës</w:t>
                  </w:r>
                  <w:proofErr w:type="spellEnd"/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Times New Roman"/>
                      <w:b/>
                      <w:sz w:val="24"/>
                      <w:szCs w:val="24"/>
                    </w:rPr>
                    <w:t>dizajnit</w:t>
                  </w:r>
                  <w:proofErr w:type="spellEnd"/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sz w:val="24"/>
                      <w:szCs w:val="24"/>
                    </w:rPr>
                    <w:t>grafik</w:t>
                  </w:r>
                  <w:proofErr w:type="spellEnd"/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54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0"/>
            </w:tblGrid>
            <w:tr w:rsidR="00282E93" w:rsidTr="00282E93">
              <w:trPr>
                <w:trHeight w:val="2870"/>
              </w:trPr>
              <w:tc>
                <w:tcPr>
                  <w:tcW w:w="6230" w:type="dxa"/>
                </w:tcPr>
                <w:p w:rsidR="00282E93" w:rsidRDefault="00282E93" w:rsidP="00282E93">
                  <w:pPr>
                    <w:pStyle w:val="Address"/>
                    <w:rPr>
                      <w:b/>
                      <w:sz w:val="40"/>
                      <w:szCs w:val="40"/>
                    </w:rPr>
                  </w:pPr>
                  <w:proofErr w:type="spellStart"/>
                  <w:r w:rsidRPr="00282E93">
                    <w:rPr>
                      <w:b/>
                      <w:sz w:val="40"/>
                      <w:szCs w:val="40"/>
                    </w:rPr>
                    <w:t>Aftësitë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82E93">
                    <w:rPr>
                      <w:b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z w:val="24"/>
                      <w:szCs w:val="24"/>
                    </w:rPr>
                    <w:t>ujdesi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klientë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Aftësi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mira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komunikimi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Fleksibil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motivuar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punë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Vigjilent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Shkathësi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mira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organizative</w:t>
                  </w:r>
                  <w:proofErr w:type="spellEnd"/>
                </w:p>
                <w:p w:rsidR="00282E93" w:rsidRDefault="00282E93" w:rsidP="00282E93">
                  <w:pPr>
                    <w:pStyle w:val="Address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Aftësi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punuar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nën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presion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282E93" w:rsidRPr="00282E93" w:rsidRDefault="00282E93" w:rsidP="007D067F">
                  <w:pPr>
                    <w:pStyle w:val="Address"/>
                    <w:ind w:left="81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629D5" w:rsidRDefault="000629D5" w:rsidP="00846D4F">
            <w:pPr>
              <w:pStyle w:val="Address"/>
            </w:pPr>
          </w:p>
          <w:p w:rsidR="000629D5" w:rsidRDefault="000629D5" w:rsidP="00846D4F">
            <w:pPr>
              <w:pStyle w:val="Address"/>
            </w:pPr>
          </w:p>
          <w:p w:rsidR="000629D5" w:rsidRDefault="000629D5" w:rsidP="00846D4F">
            <w:pPr>
              <w:pStyle w:val="Address"/>
            </w:pPr>
          </w:p>
          <w:p w:rsidR="000629D5" w:rsidRDefault="000629D5" w:rsidP="00846D4F"/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846D4F" w:rsidRDefault="000629D5" w:rsidP="000629D5">
            <w:pPr>
              <w:pStyle w:val="ContactDetails"/>
              <w:rPr>
                <w:rStyle w:val="Hyperlink"/>
              </w:rPr>
            </w:pP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227F46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46" w:rsidRDefault="00227F46" w:rsidP="000C45FF">
      <w:r>
        <w:separator/>
      </w:r>
    </w:p>
  </w:endnote>
  <w:endnote w:type="continuationSeparator" w:id="0">
    <w:p w:rsidR="00227F46" w:rsidRDefault="00227F4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46" w:rsidRDefault="00227F46" w:rsidP="000C45FF">
      <w:r>
        <w:separator/>
      </w:r>
    </w:p>
  </w:footnote>
  <w:footnote w:type="continuationSeparator" w:id="0">
    <w:p w:rsidR="00227F46" w:rsidRDefault="00227F4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678"/>
    <w:multiLevelType w:val="hybridMultilevel"/>
    <w:tmpl w:val="4D0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16BBF"/>
    <w:multiLevelType w:val="hybridMultilevel"/>
    <w:tmpl w:val="F3548A96"/>
    <w:lvl w:ilvl="0" w:tplc="1514E2B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20DC"/>
    <w:multiLevelType w:val="hybridMultilevel"/>
    <w:tmpl w:val="FA72AACE"/>
    <w:lvl w:ilvl="0" w:tplc="35042D0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CB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27F46"/>
    <w:rsid w:val="002400EB"/>
    <w:rsid w:val="00244620"/>
    <w:rsid w:val="00256CF7"/>
    <w:rsid w:val="00282E93"/>
    <w:rsid w:val="0030481B"/>
    <w:rsid w:val="003F7C67"/>
    <w:rsid w:val="004071FC"/>
    <w:rsid w:val="00445947"/>
    <w:rsid w:val="004813B3"/>
    <w:rsid w:val="00496591"/>
    <w:rsid w:val="004C63E4"/>
    <w:rsid w:val="004D3011"/>
    <w:rsid w:val="00514F5D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7A56D3"/>
    <w:rsid w:val="007D067F"/>
    <w:rsid w:val="00802CA0"/>
    <w:rsid w:val="00846D4F"/>
    <w:rsid w:val="008C1736"/>
    <w:rsid w:val="00922D5C"/>
    <w:rsid w:val="009E7C63"/>
    <w:rsid w:val="00A10A67"/>
    <w:rsid w:val="00A2118D"/>
    <w:rsid w:val="00AD76E2"/>
    <w:rsid w:val="00B201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760CB"/>
    <w:rsid w:val="00F77FB9"/>
    <w:rsid w:val="00FB068F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i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885C0B82BF439A84454AB562DD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CC22-C4BD-4D83-A19E-73A58CCCA129}"/>
      </w:docPartPr>
      <w:docPartBody>
        <w:p w:rsidR="00DD1377" w:rsidRDefault="0089554C" w:rsidP="0089554C">
          <w:pPr>
            <w:pStyle w:val="0E885C0B82BF439A84454AB562DDE0E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C"/>
    <w:rsid w:val="005A3DEC"/>
    <w:rsid w:val="0089554C"/>
    <w:rsid w:val="008E0D90"/>
    <w:rsid w:val="00C002C8"/>
    <w:rsid w:val="00D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9554C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CB7F8096C341178C9EA719E7461C2C">
    <w:name w:val="75CB7F8096C341178C9EA719E7461C2C"/>
  </w:style>
  <w:style w:type="paragraph" w:customStyle="1" w:styleId="3BB23063763C43FDAB26F4062E7FBB97">
    <w:name w:val="3BB23063763C43FDAB26F4062E7FBB97"/>
  </w:style>
  <w:style w:type="paragraph" w:customStyle="1" w:styleId="78C87B969F8D4B8ABD389ACD69BA5011">
    <w:name w:val="78C87B969F8D4B8ABD389ACD69BA5011"/>
  </w:style>
  <w:style w:type="paragraph" w:customStyle="1" w:styleId="5F5A38CCBFAE469FA944E7467529F2B1">
    <w:name w:val="5F5A38CCBFAE469FA944E7467529F2B1"/>
  </w:style>
  <w:style w:type="paragraph" w:customStyle="1" w:styleId="8BD51F3144504AB9854D8453B81A34C5">
    <w:name w:val="8BD51F3144504AB9854D8453B81A34C5"/>
  </w:style>
  <w:style w:type="paragraph" w:customStyle="1" w:styleId="44092942CB9248ECAE9121A31DFEF2CE">
    <w:name w:val="44092942CB9248ECAE9121A31DFEF2CE"/>
  </w:style>
  <w:style w:type="paragraph" w:customStyle="1" w:styleId="12717C70B4D54AFBAA50A385B0634061">
    <w:name w:val="12717C70B4D54AFBAA50A385B0634061"/>
  </w:style>
  <w:style w:type="paragraph" w:customStyle="1" w:styleId="9DE8B74177F84B69B5E010B50FADB2EC">
    <w:name w:val="9DE8B74177F84B69B5E010B50FADB2EC"/>
  </w:style>
  <w:style w:type="paragraph" w:styleId="ListBullet">
    <w:name w:val="List Bullet"/>
    <w:basedOn w:val="Normal"/>
    <w:uiPriority w:val="5"/>
    <w:rsid w:val="0089554C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paragraph" w:customStyle="1" w:styleId="67D9D8950D734D78A7DA913AAC1530CB">
    <w:name w:val="67D9D8950D734D78A7DA913AAC1530CB"/>
  </w:style>
  <w:style w:type="character" w:customStyle="1" w:styleId="Greytext">
    <w:name w:val="Grey text"/>
    <w:basedOn w:val="DefaultParagraphFont"/>
    <w:uiPriority w:val="4"/>
    <w:qFormat/>
    <w:rsid w:val="0089554C"/>
    <w:rPr>
      <w:color w:val="808080" w:themeColor="background1" w:themeShade="80"/>
    </w:rPr>
  </w:style>
  <w:style w:type="paragraph" w:customStyle="1" w:styleId="32EB1C8BFA124F67B477C01B948CEC12">
    <w:name w:val="32EB1C8BFA124F67B477C01B948CEC12"/>
  </w:style>
  <w:style w:type="paragraph" w:customStyle="1" w:styleId="F891EF69354E435A9E921325B0F48652">
    <w:name w:val="F891EF69354E435A9E921325B0F48652"/>
  </w:style>
  <w:style w:type="paragraph" w:customStyle="1" w:styleId="0982ECD469244BEF9AA3B22F9B0F53C2">
    <w:name w:val="0982ECD469244BEF9AA3B22F9B0F53C2"/>
  </w:style>
  <w:style w:type="paragraph" w:customStyle="1" w:styleId="27EAF20E532B490890FFC9936A0C2047">
    <w:name w:val="27EAF20E532B490890FFC9936A0C2047"/>
  </w:style>
  <w:style w:type="paragraph" w:customStyle="1" w:styleId="099B8077D7B644A0844F12A9726E5773">
    <w:name w:val="099B8077D7B644A0844F12A9726E5773"/>
  </w:style>
  <w:style w:type="character" w:customStyle="1" w:styleId="Heading2Char">
    <w:name w:val="Heading 2 Char"/>
    <w:basedOn w:val="DefaultParagraphFont"/>
    <w:link w:val="Heading2"/>
    <w:uiPriority w:val="9"/>
    <w:rsid w:val="0089554C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462164635604186939F71A4CE22D1B7">
    <w:name w:val="1462164635604186939F71A4CE22D1B7"/>
  </w:style>
  <w:style w:type="paragraph" w:customStyle="1" w:styleId="322AAF59DA4C40099D18FA41089F1354">
    <w:name w:val="322AAF59DA4C40099D18FA41089F1354"/>
  </w:style>
  <w:style w:type="paragraph" w:customStyle="1" w:styleId="217D15D50FD94978A56A4D63CD87C006">
    <w:name w:val="217D15D50FD94978A56A4D63CD87C006"/>
  </w:style>
  <w:style w:type="paragraph" w:customStyle="1" w:styleId="3442FE927F4A40369F4416163BF7FFD6">
    <w:name w:val="3442FE927F4A40369F4416163BF7FFD6"/>
  </w:style>
  <w:style w:type="paragraph" w:customStyle="1" w:styleId="75F5144103F5409A93678E894DABA2DE">
    <w:name w:val="75F5144103F5409A93678E894DABA2DE"/>
  </w:style>
  <w:style w:type="paragraph" w:customStyle="1" w:styleId="E8356DC84F35436688F422ED9EEB3C77">
    <w:name w:val="E8356DC84F35436688F422ED9EEB3C77"/>
  </w:style>
  <w:style w:type="character" w:styleId="Hyperlink">
    <w:name w:val="Hyperlink"/>
    <w:basedOn w:val="DefaultParagraphFont"/>
    <w:uiPriority w:val="99"/>
    <w:rsid w:val="0089554C"/>
    <w:rPr>
      <w:color w:val="C45911" w:themeColor="accent2" w:themeShade="BF"/>
      <w:u w:val="single"/>
    </w:rPr>
  </w:style>
  <w:style w:type="paragraph" w:customStyle="1" w:styleId="F14C9B9B85844B4AA7B54007C7926962">
    <w:name w:val="F14C9B9B85844B4AA7B54007C7926962"/>
  </w:style>
  <w:style w:type="paragraph" w:customStyle="1" w:styleId="A422CB83A2A142C0A1C385AC07E17A2D">
    <w:name w:val="A422CB83A2A142C0A1C385AC07E17A2D"/>
    <w:rsid w:val="0089554C"/>
  </w:style>
  <w:style w:type="paragraph" w:customStyle="1" w:styleId="17B9EA41C34145078349E2F6E5AB3427">
    <w:name w:val="17B9EA41C34145078349E2F6E5AB3427"/>
    <w:rsid w:val="0089554C"/>
  </w:style>
  <w:style w:type="paragraph" w:customStyle="1" w:styleId="B1ECD01FB79141A4BD473E9A0CB9F245">
    <w:name w:val="B1ECD01FB79141A4BD473E9A0CB9F245"/>
    <w:rsid w:val="0089554C"/>
  </w:style>
  <w:style w:type="paragraph" w:customStyle="1" w:styleId="DA11A35E89F6406F9CC44BA2098752F4">
    <w:name w:val="DA11A35E89F6406F9CC44BA2098752F4"/>
    <w:rsid w:val="0089554C"/>
  </w:style>
  <w:style w:type="paragraph" w:customStyle="1" w:styleId="25194AFD416640C983465FFCE9939FF1">
    <w:name w:val="25194AFD416640C983465FFCE9939FF1"/>
    <w:rsid w:val="0089554C"/>
  </w:style>
  <w:style w:type="paragraph" w:customStyle="1" w:styleId="0ACED7B8CDA147C982CC34C997D47B66">
    <w:name w:val="0ACED7B8CDA147C982CC34C997D47B66"/>
    <w:rsid w:val="0089554C"/>
  </w:style>
  <w:style w:type="paragraph" w:customStyle="1" w:styleId="576A4C856C2E48638EBF66882958941A">
    <w:name w:val="576A4C856C2E48638EBF66882958941A"/>
    <w:rsid w:val="0089554C"/>
  </w:style>
  <w:style w:type="paragraph" w:customStyle="1" w:styleId="D830471DA2484D6CBE71C381C82BE05D">
    <w:name w:val="D830471DA2484D6CBE71C381C82BE05D"/>
    <w:rsid w:val="0089554C"/>
  </w:style>
  <w:style w:type="paragraph" w:customStyle="1" w:styleId="AE3CFBD6C37D44A59D8C42EAAB8656C0">
    <w:name w:val="AE3CFBD6C37D44A59D8C42EAAB8656C0"/>
    <w:rsid w:val="0089554C"/>
  </w:style>
  <w:style w:type="paragraph" w:customStyle="1" w:styleId="A4259A6460EB40519AA33E00129A1DAB">
    <w:name w:val="A4259A6460EB40519AA33E00129A1DAB"/>
    <w:rsid w:val="0089554C"/>
  </w:style>
  <w:style w:type="paragraph" w:customStyle="1" w:styleId="8DDDF78E2CAB4E618A91FB29912A644D">
    <w:name w:val="8DDDF78E2CAB4E618A91FB29912A644D"/>
    <w:rsid w:val="0089554C"/>
  </w:style>
  <w:style w:type="paragraph" w:customStyle="1" w:styleId="CFA011764C0A4C78B144B209364A0DE8">
    <w:name w:val="CFA011764C0A4C78B144B209364A0DE8"/>
    <w:rsid w:val="0089554C"/>
  </w:style>
  <w:style w:type="paragraph" w:customStyle="1" w:styleId="8B77CCBF30A644FE88677E69E9AC3FFF">
    <w:name w:val="8B77CCBF30A644FE88677E69E9AC3FFF"/>
    <w:rsid w:val="0089554C"/>
  </w:style>
  <w:style w:type="paragraph" w:customStyle="1" w:styleId="3396132062894BD3AEE1B94798696E60">
    <w:name w:val="3396132062894BD3AEE1B94798696E60"/>
    <w:rsid w:val="0089554C"/>
  </w:style>
  <w:style w:type="paragraph" w:customStyle="1" w:styleId="A01E6ADD4C31495C9DCC5C1B3099C001">
    <w:name w:val="A01E6ADD4C31495C9DCC5C1B3099C001"/>
    <w:rsid w:val="0089554C"/>
  </w:style>
  <w:style w:type="paragraph" w:customStyle="1" w:styleId="C1DCD90698EA4E1C91D69DC04817C256">
    <w:name w:val="C1DCD90698EA4E1C91D69DC04817C256"/>
    <w:rsid w:val="0089554C"/>
  </w:style>
  <w:style w:type="paragraph" w:customStyle="1" w:styleId="DFC0692CAC394A5595152E64D9CD797F">
    <w:name w:val="DFC0692CAC394A5595152E64D9CD797F"/>
    <w:rsid w:val="0089554C"/>
  </w:style>
  <w:style w:type="paragraph" w:customStyle="1" w:styleId="7E1760810989492C9C6B863F446B2E86">
    <w:name w:val="7E1760810989492C9C6B863F446B2E86"/>
    <w:rsid w:val="0089554C"/>
  </w:style>
  <w:style w:type="paragraph" w:customStyle="1" w:styleId="0E885C0B82BF439A84454AB562DDE0E1">
    <w:name w:val="0E885C0B82BF439A84454AB562DDE0E1"/>
    <w:rsid w:val="0089554C"/>
  </w:style>
  <w:style w:type="paragraph" w:customStyle="1" w:styleId="AA37C58823794D0AB7EF3879237DC89F">
    <w:name w:val="AA37C58823794D0AB7EF3879237DC89F"/>
    <w:rsid w:val="00895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2022-06-14T17:44:00Z</dcterms:created>
  <dcterms:modified xsi:type="dcterms:W3CDTF">2022-08-18T12:54:00Z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