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6D19755E" w14:textId="77777777" w:rsidTr="00B21489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2D77847D" w14:textId="4865837A" w:rsidR="00EE6DED" w:rsidRPr="00565B06" w:rsidRDefault="00EE6DED" w:rsidP="00B21489">
            <w:pPr>
              <w:pStyle w:val="Title"/>
            </w:pPr>
            <w:r>
              <w:t>Arti</w:t>
            </w:r>
          </w:p>
          <w:p w14:paraId="7AE45A90" w14:textId="68E744B1" w:rsidR="007A0F44" w:rsidRPr="00565B06" w:rsidRDefault="00861239" w:rsidP="00B21489">
            <w:pPr>
              <w:pStyle w:val="Subtitle"/>
            </w:pPr>
            <w:r>
              <w:t>Shala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25733369" w14:textId="390E026E" w:rsidR="007A0F44" w:rsidRDefault="003F616E" w:rsidP="00B21489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706862D9DE7B4ADD9161B1B1A316B463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proofErr w:type="spellStart"/>
                <w:r w:rsidR="00EE6DED">
                  <w:t>Peje</w:t>
                </w:r>
                <w:proofErr w:type="spellEnd"/>
                <w:r w:rsidR="004C309A">
                  <w:t xml:space="preserve"> / </w:t>
                </w:r>
                <w:proofErr w:type="spellStart"/>
                <w:r w:rsidR="004C309A">
                  <w:t>Kosove</w:t>
                </w:r>
                <w:proofErr w:type="spellEnd"/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B07FCF9" wp14:editId="0C80B3E7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5AFE3AE7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4F88089A" w14:textId="4162E0B8" w:rsidR="007A0F44" w:rsidRDefault="003F616E" w:rsidP="00B21489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F93D5F0B59B84C9092B7B3FE13AF3742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861239">
                  <w:t>+383</w:t>
                </w:r>
                <w:r w:rsidR="004C309A">
                  <w:t xml:space="preserve"> 49 </w:t>
                </w:r>
                <w:r w:rsidR="00EE6DED">
                  <w:t>620 598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082576C" wp14:editId="63608E0B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71AA6965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30BEE466" w14:textId="6880C4A7" w:rsidR="007A0F44" w:rsidRDefault="003F616E" w:rsidP="00B21489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1D9ED9C03FBE425D9B2C7F7AC31C34D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EE6DED">
                  <w:t>Artishala7@gmail.com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0A362499" wp14:editId="5A26CAF0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35F21AD9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264CD87A" w14:textId="54A08E39" w:rsidR="007A0F44" w:rsidRPr="00565B06" w:rsidRDefault="003F616E" w:rsidP="00861239">
            <w:pPr>
              <w:pStyle w:val="ContactInfo"/>
              <w:jc w:val="center"/>
            </w:pPr>
            <w:sdt>
              <w:sdtPr>
                <w:alias w:val="Enter Twitter/blog/portfolio:"/>
                <w:tag w:val="Enter Twitter/blog/portfolio:"/>
                <w:id w:val="1198669372"/>
                <w:placeholder>
                  <w:docPart w:val="E056F09AEF5345A2AE5FB1C6BA03CCB0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621D2C">
                  <w:t xml:space="preserve">Data e </w:t>
                </w:r>
                <w:proofErr w:type="spellStart"/>
                <w:proofErr w:type="gramStart"/>
                <w:r w:rsidR="00621D2C">
                  <w:t>lindjes</w:t>
                </w:r>
                <w:proofErr w:type="spellEnd"/>
                <w:r w:rsidR="00621D2C">
                  <w:t xml:space="preserve"> :</w:t>
                </w:r>
                <w:proofErr w:type="gramEnd"/>
                <w:r w:rsidR="00621D2C">
                  <w:t xml:space="preserve"> </w:t>
                </w:r>
                <w:r w:rsidR="00EE6DED">
                  <w:t>08</w:t>
                </w:r>
                <w:r w:rsidR="00861239">
                  <w:t>/0</w:t>
                </w:r>
                <w:r w:rsidR="00EE6DED">
                  <w:t>5</w:t>
                </w:r>
                <w:r w:rsidR="00861239">
                  <w:t>/200</w:t>
                </w:r>
                <w:r w:rsidR="00EE6DED">
                  <w:t>2</w:t>
                </w:r>
              </w:sdtContent>
            </w:sdt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208D52B7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04B88812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D442C5C" wp14:editId="5B6690B9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22D9CEB2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3648C3D3" w14:textId="3586348C" w:rsidR="000E24AC" w:rsidRPr="00854F84" w:rsidRDefault="00800C3A" w:rsidP="007850D1">
            <w:pPr>
              <w:pStyle w:val="Heading1"/>
              <w:outlineLvl w:val="0"/>
              <w:rPr>
                <w:b/>
                <w:bCs w:val="0"/>
              </w:rPr>
            </w:pPr>
            <w:r>
              <w:rPr>
                <w:b/>
                <w:bCs w:val="0"/>
              </w:rPr>
              <w:t>rreth vetes</w:t>
            </w:r>
          </w:p>
        </w:tc>
      </w:tr>
    </w:tbl>
    <w:p w14:paraId="4D4EE816" w14:textId="789AA9DC" w:rsidR="00861239" w:rsidRDefault="00861239" w:rsidP="00DC4B3D">
      <w:pPr>
        <w:rPr>
          <w:color w:val="auto"/>
        </w:rPr>
      </w:pPr>
    </w:p>
    <w:p w14:paraId="002141C3" w14:textId="6060E567" w:rsidR="00800C3A" w:rsidRPr="00DC4B3D" w:rsidRDefault="00EE6DED" w:rsidP="00DC4B3D">
      <w:pPr>
        <w:rPr>
          <w:color w:val="auto"/>
        </w:rPr>
      </w:pPr>
      <w:r>
        <w:rPr>
          <w:color w:val="auto"/>
        </w:rPr>
        <w:t xml:space="preserve">Jam student ne </w:t>
      </w:r>
      <w:proofErr w:type="spellStart"/>
      <w:r>
        <w:rPr>
          <w:color w:val="auto"/>
        </w:rPr>
        <w:t>vitin</w:t>
      </w:r>
      <w:proofErr w:type="spellEnd"/>
      <w:r>
        <w:rPr>
          <w:color w:val="auto"/>
        </w:rPr>
        <w:t xml:space="preserve"> e par bachelor ne UBT </w:t>
      </w:r>
      <w:proofErr w:type="spellStart"/>
      <w:r>
        <w:rPr>
          <w:color w:val="auto"/>
        </w:rPr>
        <w:t>dhe</w:t>
      </w:r>
      <w:proofErr w:type="spellEnd"/>
      <w:r>
        <w:rPr>
          <w:color w:val="auto"/>
        </w:rPr>
        <w:t xml:space="preserve"> jam </w:t>
      </w:r>
      <w:proofErr w:type="spellStart"/>
      <w:r>
        <w:rPr>
          <w:color w:val="auto"/>
        </w:rPr>
        <w:t>shum</w:t>
      </w:r>
      <w:proofErr w:type="spellEnd"/>
      <w:r>
        <w:rPr>
          <w:color w:val="auto"/>
        </w:rPr>
        <w:t xml:space="preserve"> I </w:t>
      </w:r>
      <w:proofErr w:type="spellStart"/>
      <w:r>
        <w:rPr>
          <w:color w:val="auto"/>
        </w:rPr>
        <w:t>dhene</w:t>
      </w:r>
      <w:proofErr w:type="spellEnd"/>
      <w:r>
        <w:rPr>
          <w:color w:val="auto"/>
        </w:rPr>
        <w:t xml:space="preserve"> pas </w:t>
      </w:r>
      <w:proofErr w:type="spellStart"/>
      <w:r>
        <w:rPr>
          <w:color w:val="auto"/>
        </w:rPr>
        <w:t>gjuheve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programuese</w:t>
      </w:r>
      <w:proofErr w:type="spellEnd"/>
      <w:r>
        <w:rPr>
          <w:color w:val="auto"/>
        </w:rPr>
        <w:t xml:space="preserve"> ,me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pelqen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kodimi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cdo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gje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rreth</w:t>
      </w:r>
      <w:proofErr w:type="spellEnd"/>
      <w:r>
        <w:rPr>
          <w:color w:val="auto"/>
        </w:rPr>
        <w:t xml:space="preserve"> web </w:t>
      </w:r>
      <w:proofErr w:type="spellStart"/>
      <w:r>
        <w:rPr>
          <w:color w:val="auto"/>
        </w:rPr>
        <w:t>faqeve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krijimit</w:t>
      </w:r>
      <w:proofErr w:type="spellEnd"/>
      <w:r>
        <w:rPr>
          <w:color w:val="auto"/>
        </w:rPr>
        <w:t xml:space="preserve"> apo </w:t>
      </w:r>
      <w:proofErr w:type="spellStart"/>
      <w:r>
        <w:rPr>
          <w:color w:val="auto"/>
        </w:rPr>
        <w:t>menaxhimit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tyre</w:t>
      </w:r>
      <w:proofErr w:type="spellEnd"/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756068A1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59B5B1C7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8CAF81B" wp14:editId="6D9CD0B0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77822E66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2A721370" w14:textId="1F23A753" w:rsidR="00A77B4D" w:rsidRPr="00565B06" w:rsidRDefault="00861239" w:rsidP="002146F8">
            <w:pPr>
              <w:pStyle w:val="Heading1"/>
              <w:outlineLvl w:val="0"/>
            </w:pPr>
            <w:r>
              <w:t>Edukimi</w:t>
            </w:r>
          </w:p>
        </w:tc>
      </w:tr>
    </w:tbl>
    <w:p w14:paraId="0E9AEA7E" w14:textId="6F2CEA1A" w:rsidR="007C0E0E" w:rsidRPr="00565B06" w:rsidRDefault="00E86DDB" w:rsidP="00B47E1E">
      <w:pPr>
        <w:pStyle w:val="Heading2"/>
      </w:pPr>
      <w:r>
        <w:t xml:space="preserve">Bachelor: </w:t>
      </w:r>
      <w:proofErr w:type="spellStart"/>
      <w:r w:rsidR="00B21489">
        <w:t>Shkenca</w:t>
      </w:r>
      <w:proofErr w:type="spellEnd"/>
      <w:r w:rsidR="00B21489">
        <w:t xml:space="preserve"> </w:t>
      </w:r>
      <w:proofErr w:type="spellStart"/>
      <w:r w:rsidR="00B21489">
        <w:t>Kompjuterike</w:t>
      </w:r>
      <w:proofErr w:type="spellEnd"/>
      <w:r w:rsidR="007C0E0E" w:rsidRPr="00565B06">
        <w:t xml:space="preserve"> </w:t>
      </w:r>
      <w:proofErr w:type="spellStart"/>
      <w:r w:rsidR="00B21489">
        <w:t>dhe</w:t>
      </w:r>
      <w:proofErr w:type="spellEnd"/>
      <w:r w:rsidR="00B21489">
        <w:t xml:space="preserve"> </w:t>
      </w:r>
      <w:proofErr w:type="spellStart"/>
      <w:r w:rsidR="00B21489">
        <w:t>Inxhinieri</w:t>
      </w:r>
      <w:proofErr w:type="spellEnd"/>
      <w:r w:rsidR="007C0E0E" w:rsidRPr="00565B06">
        <w:t xml:space="preserve">| </w:t>
      </w:r>
      <w:r w:rsidR="009542E3">
        <w:rPr>
          <w:rStyle w:val="Emphasis"/>
        </w:rPr>
        <w:t>UBT</w:t>
      </w:r>
    </w:p>
    <w:p w14:paraId="6F264555" w14:textId="2A3ECE28" w:rsidR="006A2052" w:rsidRDefault="006A2052" w:rsidP="004F199F">
      <w:pPr>
        <w:pStyle w:val="Heading3"/>
      </w:pPr>
    </w:p>
    <w:p w14:paraId="546E6D7A" w14:textId="03EE1895" w:rsidR="006A2052" w:rsidRPr="00565B06" w:rsidRDefault="006A2052" w:rsidP="006A2052">
      <w:pPr>
        <w:pStyle w:val="Heading3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3850D825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096BFF44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3FEE893" wp14:editId="552D13F6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29072746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F2C79FF" w14:textId="3DAB1242" w:rsidR="00861239" w:rsidRPr="00565B06" w:rsidRDefault="00B54B44" w:rsidP="0004158B">
            <w:pPr>
              <w:pStyle w:val="Heading1"/>
              <w:outlineLvl w:val="0"/>
            </w:pPr>
            <w:r w:rsidRPr="00B54B44">
              <w:t>EKSPERIENCA</w:t>
            </w:r>
          </w:p>
        </w:tc>
      </w:tr>
    </w:tbl>
    <w:p w14:paraId="754C2ECC" w14:textId="320DC02A" w:rsidR="00861239" w:rsidRDefault="00861239" w:rsidP="005E088C"/>
    <w:p w14:paraId="5491DD14" w14:textId="3ECBC5DC" w:rsidR="00EE6DED" w:rsidRDefault="00EE6DED" w:rsidP="005E088C">
      <w:r>
        <w:t xml:space="preserve">Si student I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pare Akoma </w:t>
      </w:r>
      <w:proofErr w:type="spellStart"/>
      <w:r>
        <w:t>nuk</w:t>
      </w:r>
      <w:proofErr w:type="spellEnd"/>
      <w:r>
        <w:t xml:space="preserve"> me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dhene</w:t>
      </w:r>
      <w:proofErr w:type="spellEnd"/>
      <w:r>
        <w:t xml:space="preserve"> </w:t>
      </w:r>
      <w:proofErr w:type="spellStart"/>
      <w:r>
        <w:t>mundsia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zhvilloj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praktike</w:t>
      </w:r>
      <w:proofErr w:type="spellEnd"/>
      <w:r>
        <w:t xml:space="preserve"> por jam pro </w:t>
      </w:r>
      <w:proofErr w:type="spellStart"/>
      <w:r>
        <w:t>cdo</w:t>
      </w:r>
      <w:proofErr w:type="spellEnd"/>
      <w:r>
        <w:t xml:space="preserve"> </w:t>
      </w:r>
      <w:proofErr w:type="spellStart"/>
      <w:r>
        <w:t>mundsie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aftesive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mija</w:t>
      </w:r>
      <w:proofErr w:type="spellEnd"/>
      <w:r>
        <w:t xml:space="preserve"> , </w:t>
      </w:r>
      <w:proofErr w:type="spellStart"/>
      <w:r>
        <w:t>avancimit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jam I </w:t>
      </w:r>
      <w:proofErr w:type="spellStart"/>
      <w:r>
        <w:t>gatshem</w:t>
      </w:r>
      <w:proofErr w:type="spellEnd"/>
      <w:r>
        <w:t xml:space="preserve"> per </w:t>
      </w:r>
      <w:proofErr w:type="spellStart"/>
      <w:r>
        <w:t>cdo</w:t>
      </w:r>
      <w:proofErr w:type="spellEnd"/>
      <w:r>
        <w:t xml:space="preserve"> </w:t>
      </w:r>
      <w:proofErr w:type="spellStart"/>
      <w:r>
        <w:t>gje</w:t>
      </w:r>
      <w:proofErr w:type="spellEnd"/>
      <w:r>
        <w:t xml:space="preserve"> </w:t>
      </w:r>
      <w:bookmarkStart w:id="0" w:name="_GoBack"/>
      <w:bookmarkEnd w:id="0"/>
    </w:p>
    <w:p w14:paraId="433C16AA" w14:textId="3941AB96" w:rsidR="00861239" w:rsidRPr="00565B06" w:rsidRDefault="00861239" w:rsidP="00EE6DED">
      <w:pPr>
        <w:pStyle w:val="ListParagraph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65D0E30E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A1AABD0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D63A5ED" wp14:editId="32E13B9B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27DCD20E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2C3E1C50" w14:textId="77777777" w:rsidR="00143224" w:rsidRPr="00565B06" w:rsidRDefault="000D3E67" w:rsidP="00AD6216">
            <w:pPr>
              <w:pStyle w:val="Heading1"/>
              <w:outlineLvl w:val="0"/>
            </w:pPr>
            <w:r w:rsidRPr="000D3E67">
              <w:t>Aftësitë personale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5A05FFA0" w14:textId="77777777" w:rsidTr="00565B06">
        <w:tc>
          <w:tcPr>
            <w:tcW w:w="4320" w:type="dxa"/>
          </w:tcPr>
          <w:p w14:paraId="307E4FF1" w14:textId="77777777" w:rsidR="00EA6F9A" w:rsidRDefault="00EA6F9A" w:rsidP="00EA6F9A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  <w:p w14:paraId="222521C3" w14:textId="11EFD64E" w:rsidR="00EE6DED" w:rsidRDefault="00EE6DED" w:rsidP="00565B06">
            <w:pPr>
              <w:pStyle w:val="ListBullet"/>
              <w:spacing w:after="80"/>
            </w:pPr>
            <w:proofErr w:type="spellStart"/>
            <w:r>
              <w:t>Ambicie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medha</w:t>
            </w:r>
            <w:proofErr w:type="spellEnd"/>
            <w:r>
              <w:t xml:space="preserve"> per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studim</w:t>
            </w:r>
            <w:proofErr w:type="spellEnd"/>
          </w:p>
          <w:p w14:paraId="19A3808E" w14:textId="1894DE69" w:rsidR="00143224" w:rsidRPr="00565B06" w:rsidRDefault="00EA6F9A" w:rsidP="00565B06">
            <w:pPr>
              <w:pStyle w:val="ListBullet"/>
              <w:spacing w:after="80"/>
            </w:pPr>
            <w:proofErr w:type="spellStart"/>
            <w:r>
              <w:t>Njohuri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color w:val="auto"/>
              </w:rPr>
              <w:t>ë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mira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të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gjuhës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angleze</w:t>
            </w:r>
            <w:proofErr w:type="spellEnd"/>
          </w:p>
          <w:p w14:paraId="308793B7" w14:textId="4BB371EA" w:rsidR="00316CE4" w:rsidRPr="00EA6F9A" w:rsidRDefault="00EA6F9A" w:rsidP="00316CE4">
            <w:pPr>
              <w:pStyle w:val="ListBullet"/>
              <w:spacing w:after="80"/>
            </w:pPr>
            <w:r>
              <w:t xml:space="preserve">I </w:t>
            </w:r>
            <w:proofErr w:type="spellStart"/>
            <w:r>
              <w:t>bashkpunuesh</w:t>
            </w:r>
            <w:r>
              <w:rPr>
                <w:color w:val="auto"/>
              </w:rPr>
              <w:t>ëm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në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ekip</w:t>
            </w:r>
            <w:proofErr w:type="spellEnd"/>
          </w:p>
          <w:p w14:paraId="5425F489" w14:textId="77777777" w:rsidR="00EA6F9A" w:rsidRPr="00565B06" w:rsidRDefault="00EA6F9A" w:rsidP="00EA6F9A">
            <w:pPr>
              <w:pStyle w:val="ListBullet"/>
            </w:pPr>
            <w:proofErr w:type="spellStart"/>
            <w:r>
              <w:t>P</w:t>
            </w:r>
            <w:r>
              <w:rPr>
                <w:color w:val="auto"/>
              </w:rPr>
              <w:t>ërshtatem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shpejtë</w:t>
            </w:r>
            <w:proofErr w:type="spellEnd"/>
          </w:p>
          <w:p w14:paraId="43350799" w14:textId="77777777" w:rsidR="003E1A24" w:rsidRPr="00EE6DED" w:rsidRDefault="00EA6F9A" w:rsidP="00AF3AA9">
            <w:pPr>
              <w:pStyle w:val="ListBullet"/>
            </w:pPr>
            <w:r>
              <w:t xml:space="preserve">I </w:t>
            </w:r>
            <w:proofErr w:type="spellStart"/>
            <w:r>
              <w:t>gatsh</w:t>
            </w:r>
            <w:r>
              <w:rPr>
                <w:color w:val="auto"/>
              </w:rPr>
              <w:t>ëm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për</w:t>
            </w:r>
            <w:proofErr w:type="spellEnd"/>
            <w:r>
              <w:rPr>
                <w:color w:val="auto"/>
              </w:rPr>
              <w:t xml:space="preserve"> ide </w:t>
            </w:r>
            <w:proofErr w:type="spellStart"/>
            <w:r>
              <w:rPr>
                <w:color w:val="auto"/>
              </w:rPr>
              <w:t>të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reja</w:t>
            </w:r>
            <w:proofErr w:type="spellEnd"/>
          </w:p>
          <w:p w14:paraId="5C3A9BEF" w14:textId="4EF498C0" w:rsidR="00EE6DED" w:rsidRPr="00565B06" w:rsidRDefault="00EE6DED" w:rsidP="00EE6DE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320" w:type="dxa"/>
            <w:tcMar>
              <w:left w:w="576" w:type="dxa"/>
            </w:tcMar>
          </w:tcPr>
          <w:p w14:paraId="0C3A35A0" w14:textId="139BAA6E" w:rsidR="00F904FC" w:rsidRPr="00565B06" w:rsidRDefault="00F904FC" w:rsidP="00EA6F9A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3027FF29" w14:textId="77777777" w:rsidR="00494D3D" w:rsidRPr="00494D3D" w:rsidRDefault="00494D3D" w:rsidP="00CA1809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09749F0A" w14:textId="77777777" w:rsidR="00F904FC" w:rsidRPr="00565B06" w:rsidRDefault="00F904FC" w:rsidP="00494D3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332C716C" w14:textId="09F7ACEA" w:rsidR="007A0F44" w:rsidRDefault="007A0F44" w:rsidP="00316CE4"/>
    <w:sectPr w:rsidR="007A0F44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D3BCC" w14:textId="77777777" w:rsidR="003F616E" w:rsidRDefault="003F616E" w:rsidP="00F534FB">
      <w:pPr>
        <w:spacing w:after="0"/>
      </w:pPr>
      <w:r>
        <w:separator/>
      </w:r>
    </w:p>
  </w:endnote>
  <w:endnote w:type="continuationSeparator" w:id="0">
    <w:p w14:paraId="43005424" w14:textId="77777777" w:rsidR="003F616E" w:rsidRDefault="003F616E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79B9E" w14:textId="3ABC07B3" w:rsidR="00B21489" w:rsidRDefault="00B2148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74220" w14:textId="77777777" w:rsidR="003F616E" w:rsidRDefault="003F616E" w:rsidP="00F534FB">
      <w:pPr>
        <w:spacing w:after="0"/>
      </w:pPr>
      <w:r>
        <w:separator/>
      </w:r>
    </w:p>
  </w:footnote>
  <w:footnote w:type="continuationSeparator" w:id="0">
    <w:p w14:paraId="7C24F4A6" w14:textId="77777777" w:rsidR="003F616E" w:rsidRDefault="003F616E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898FE" w14:textId="77777777" w:rsidR="00B21489" w:rsidRDefault="00B214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F3F448" wp14:editId="38EF521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A1C63C3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66D92"/>
    <w:multiLevelType w:val="hybridMultilevel"/>
    <w:tmpl w:val="73FE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77BBC"/>
    <w:multiLevelType w:val="multilevel"/>
    <w:tmpl w:val="49F0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89"/>
    <w:rsid w:val="00002750"/>
    <w:rsid w:val="00004D4E"/>
    <w:rsid w:val="00011895"/>
    <w:rsid w:val="00013818"/>
    <w:rsid w:val="00024730"/>
    <w:rsid w:val="000329DE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D3E67"/>
    <w:rsid w:val="000E24AC"/>
    <w:rsid w:val="000E3A03"/>
    <w:rsid w:val="000E4A73"/>
    <w:rsid w:val="000F79EA"/>
    <w:rsid w:val="0012767F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5BE0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3B83"/>
    <w:rsid w:val="002146F8"/>
    <w:rsid w:val="00215593"/>
    <w:rsid w:val="00217917"/>
    <w:rsid w:val="00230EF0"/>
    <w:rsid w:val="002372E8"/>
    <w:rsid w:val="0023768B"/>
    <w:rsid w:val="00244C98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D1F37"/>
    <w:rsid w:val="002F10E7"/>
    <w:rsid w:val="002F69E4"/>
    <w:rsid w:val="00300A98"/>
    <w:rsid w:val="0030724A"/>
    <w:rsid w:val="00312715"/>
    <w:rsid w:val="00313D75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C4513"/>
    <w:rsid w:val="003E1A24"/>
    <w:rsid w:val="003E5D64"/>
    <w:rsid w:val="003F616E"/>
    <w:rsid w:val="00403149"/>
    <w:rsid w:val="004037EF"/>
    <w:rsid w:val="00405BAD"/>
    <w:rsid w:val="004113D8"/>
    <w:rsid w:val="00416463"/>
    <w:rsid w:val="00423827"/>
    <w:rsid w:val="00433E3D"/>
    <w:rsid w:val="0043563D"/>
    <w:rsid w:val="00437B8B"/>
    <w:rsid w:val="00465113"/>
    <w:rsid w:val="00467F3F"/>
    <w:rsid w:val="004727C2"/>
    <w:rsid w:val="00476144"/>
    <w:rsid w:val="004915EA"/>
    <w:rsid w:val="00494D3D"/>
    <w:rsid w:val="004A4493"/>
    <w:rsid w:val="004B6A2A"/>
    <w:rsid w:val="004C0172"/>
    <w:rsid w:val="004C1AF6"/>
    <w:rsid w:val="004C309A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4F511F"/>
    <w:rsid w:val="00504572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92985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1D2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2052"/>
    <w:rsid w:val="006A4C72"/>
    <w:rsid w:val="006C01B3"/>
    <w:rsid w:val="006C7C93"/>
    <w:rsid w:val="006D65F8"/>
    <w:rsid w:val="006F4D23"/>
    <w:rsid w:val="006F5E0B"/>
    <w:rsid w:val="0071675D"/>
    <w:rsid w:val="007175B9"/>
    <w:rsid w:val="007215A9"/>
    <w:rsid w:val="007253E8"/>
    <w:rsid w:val="00735140"/>
    <w:rsid w:val="0073645E"/>
    <w:rsid w:val="007366E5"/>
    <w:rsid w:val="00745196"/>
    <w:rsid w:val="00755346"/>
    <w:rsid w:val="00756EB1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0C3A"/>
    <w:rsid w:val="008030EE"/>
    <w:rsid w:val="00812148"/>
    <w:rsid w:val="00814B43"/>
    <w:rsid w:val="00814FA5"/>
    <w:rsid w:val="0083016A"/>
    <w:rsid w:val="00830909"/>
    <w:rsid w:val="00846AAE"/>
    <w:rsid w:val="00854F84"/>
    <w:rsid w:val="00861239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12FF3"/>
    <w:rsid w:val="00933CCA"/>
    <w:rsid w:val="0093795C"/>
    <w:rsid w:val="009411E8"/>
    <w:rsid w:val="00952C89"/>
    <w:rsid w:val="009538E3"/>
    <w:rsid w:val="009540F4"/>
    <w:rsid w:val="009542E3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1717"/>
    <w:rsid w:val="00A72CC0"/>
    <w:rsid w:val="00A77B4D"/>
    <w:rsid w:val="00A8052D"/>
    <w:rsid w:val="00A80978"/>
    <w:rsid w:val="00A9077F"/>
    <w:rsid w:val="00A97F26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AF3AA9"/>
    <w:rsid w:val="00AF69E6"/>
    <w:rsid w:val="00B00241"/>
    <w:rsid w:val="00B112B1"/>
    <w:rsid w:val="00B1221A"/>
    <w:rsid w:val="00B156FC"/>
    <w:rsid w:val="00B204FE"/>
    <w:rsid w:val="00B21489"/>
    <w:rsid w:val="00B25746"/>
    <w:rsid w:val="00B47E1E"/>
    <w:rsid w:val="00B54661"/>
    <w:rsid w:val="00B54B44"/>
    <w:rsid w:val="00B55487"/>
    <w:rsid w:val="00B763B5"/>
    <w:rsid w:val="00B90654"/>
    <w:rsid w:val="00B91175"/>
    <w:rsid w:val="00BA71B3"/>
    <w:rsid w:val="00BB34BE"/>
    <w:rsid w:val="00BC0E1A"/>
    <w:rsid w:val="00BC1472"/>
    <w:rsid w:val="00BC2389"/>
    <w:rsid w:val="00BD2DD6"/>
    <w:rsid w:val="00BD55EE"/>
    <w:rsid w:val="00BF684B"/>
    <w:rsid w:val="00C0155C"/>
    <w:rsid w:val="00C3233C"/>
    <w:rsid w:val="00C3763A"/>
    <w:rsid w:val="00C37B1B"/>
    <w:rsid w:val="00C60281"/>
    <w:rsid w:val="00C779DA"/>
    <w:rsid w:val="00C814F7"/>
    <w:rsid w:val="00C81C04"/>
    <w:rsid w:val="00C91B4B"/>
    <w:rsid w:val="00C93DE1"/>
    <w:rsid w:val="00CA1809"/>
    <w:rsid w:val="00CA1ED0"/>
    <w:rsid w:val="00CA2E0A"/>
    <w:rsid w:val="00CB3192"/>
    <w:rsid w:val="00CC1E5C"/>
    <w:rsid w:val="00CC4114"/>
    <w:rsid w:val="00CD1043"/>
    <w:rsid w:val="00CD42C4"/>
    <w:rsid w:val="00CE2C76"/>
    <w:rsid w:val="00D046EF"/>
    <w:rsid w:val="00D22E33"/>
    <w:rsid w:val="00D35BBD"/>
    <w:rsid w:val="00D37FAD"/>
    <w:rsid w:val="00D404D2"/>
    <w:rsid w:val="00D47177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C4B3D"/>
    <w:rsid w:val="00DD2D34"/>
    <w:rsid w:val="00DD467E"/>
    <w:rsid w:val="00DE136D"/>
    <w:rsid w:val="00DE1FB2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433C"/>
    <w:rsid w:val="00E5521B"/>
    <w:rsid w:val="00E57C27"/>
    <w:rsid w:val="00E61D86"/>
    <w:rsid w:val="00E61FB1"/>
    <w:rsid w:val="00E63862"/>
    <w:rsid w:val="00E665C1"/>
    <w:rsid w:val="00E72DA3"/>
    <w:rsid w:val="00E86DDB"/>
    <w:rsid w:val="00E97BD9"/>
    <w:rsid w:val="00EA0A14"/>
    <w:rsid w:val="00EA6F9A"/>
    <w:rsid w:val="00EE0848"/>
    <w:rsid w:val="00EE6DED"/>
    <w:rsid w:val="00F03B1E"/>
    <w:rsid w:val="00F03F2C"/>
    <w:rsid w:val="00F072E2"/>
    <w:rsid w:val="00F1202D"/>
    <w:rsid w:val="00F217AB"/>
    <w:rsid w:val="00F35A06"/>
    <w:rsid w:val="00F435D3"/>
    <w:rsid w:val="00F46425"/>
    <w:rsid w:val="00F5078D"/>
    <w:rsid w:val="00F534FB"/>
    <w:rsid w:val="00F56FFE"/>
    <w:rsid w:val="00F604E3"/>
    <w:rsid w:val="00F8518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0A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86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Altin%20Vokshi%20CV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6862D9DE7B4ADD9161B1B1A316B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C1BFF-7754-4645-81CB-51E784715968}"/>
      </w:docPartPr>
      <w:docPartBody>
        <w:p w:rsidR="00B23B80" w:rsidRDefault="0031483D">
          <w:pPr>
            <w:pStyle w:val="706862D9DE7B4ADD9161B1B1A316B463"/>
          </w:pPr>
          <w:r w:rsidRPr="009D0878">
            <w:t>Address</w:t>
          </w:r>
        </w:p>
      </w:docPartBody>
    </w:docPart>
    <w:docPart>
      <w:docPartPr>
        <w:name w:val="F93D5F0B59B84C9092B7B3FE13AF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E26D-4374-49BF-898D-B307C029BC42}"/>
      </w:docPartPr>
      <w:docPartBody>
        <w:p w:rsidR="00B23B80" w:rsidRDefault="0031483D">
          <w:pPr>
            <w:pStyle w:val="F93D5F0B59B84C9092B7B3FE13AF3742"/>
          </w:pPr>
          <w:r w:rsidRPr="009D0878">
            <w:t>Phone</w:t>
          </w:r>
        </w:p>
      </w:docPartBody>
    </w:docPart>
    <w:docPart>
      <w:docPartPr>
        <w:name w:val="1D9ED9C03FBE425D9B2C7F7AC31C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1220-941F-4C1F-BF95-D7909A26F326}"/>
      </w:docPartPr>
      <w:docPartBody>
        <w:p w:rsidR="00B23B80" w:rsidRDefault="0031483D">
          <w:pPr>
            <w:pStyle w:val="1D9ED9C03FBE425D9B2C7F7AC31C34D0"/>
          </w:pPr>
          <w:r w:rsidRPr="009D0878">
            <w:t>Email</w:t>
          </w:r>
        </w:p>
      </w:docPartBody>
    </w:docPart>
    <w:docPart>
      <w:docPartPr>
        <w:name w:val="E056F09AEF5345A2AE5FB1C6BA03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EB91-993D-4B9D-BE9C-F2F4A116DE89}"/>
      </w:docPartPr>
      <w:docPartBody>
        <w:p w:rsidR="00B23B80" w:rsidRDefault="0031483D">
          <w:pPr>
            <w:pStyle w:val="E056F09AEF5345A2AE5FB1C6BA03CCB0"/>
          </w:pPr>
          <w:r w:rsidRPr="009D0878">
            <w:t>Twitter/Blog/Portfolio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3D"/>
    <w:rsid w:val="00001B1E"/>
    <w:rsid w:val="001B38D2"/>
    <w:rsid w:val="0031483D"/>
    <w:rsid w:val="004855C6"/>
    <w:rsid w:val="006E2FE4"/>
    <w:rsid w:val="008C1DC7"/>
    <w:rsid w:val="009B678C"/>
    <w:rsid w:val="00A4176C"/>
    <w:rsid w:val="00A72B1F"/>
    <w:rsid w:val="00AB4C94"/>
    <w:rsid w:val="00B23B80"/>
    <w:rsid w:val="00B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6862D9DE7B4ADD9161B1B1A316B463">
    <w:name w:val="706862D9DE7B4ADD9161B1B1A316B463"/>
  </w:style>
  <w:style w:type="paragraph" w:customStyle="1" w:styleId="F93D5F0B59B84C9092B7B3FE13AF3742">
    <w:name w:val="F93D5F0B59B84C9092B7B3FE13AF3742"/>
  </w:style>
  <w:style w:type="paragraph" w:customStyle="1" w:styleId="1D9ED9C03FBE425D9B2C7F7AC31C34D0">
    <w:name w:val="1D9ED9C03FBE425D9B2C7F7AC31C34D0"/>
  </w:style>
  <w:style w:type="paragraph" w:customStyle="1" w:styleId="E056F09AEF5345A2AE5FB1C6BA03CCB0">
    <w:name w:val="E056F09AEF5345A2AE5FB1C6BA03C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Peje / Kosove</CompanyAddress>
  <CompanyPhone>+383 49 620 598</CompanyPhone>
  <CompanyFax/>
  <CompanyEmail>Artishala7@gmail.com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Altin Vokshi CVV.dotx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2020-12-27T19:05:00Z</dcterms:created>
  <dcterms:modified xsi:type="dcterms:W3CDTF">2020-12-27T19:05:00Z</dcterms:modified>
  <cp:category/>
  <cp:contentStatus>Data e lindjes : 08/05/2002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